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25" w:rsidRPr="00C876D8" w:rsidRDefault="005E5325" w:rsidP="0084612D">
      <w:pPr>
        <w:jc w:val="center"/>
        <w:rPr>
          <w:rFonts w:ascii="HGS創英ﾌﾟﾚｾﾞﾝｽEB" w:eastAsia="HGS創英ﾌﾟﾚｾﾞﾝｽEB"/>
          <w:b/>
          <w:i/>
          <w:color w:val="00B050"/>
          <w:sz w:val="60"/>
          <w:szCs w:val="60"/>
        </w:rPr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額縁 6" o:spid="_x0000_s1026" type="#_x0000_t84" style="position:absolute;left:0;text-align:left;margin-left:13.5pt;margin-top:6.75pt;width:503.25pt;height:82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" fillcolor="#1f497d" strokecolor="#0070c0" strokeweight="2pt">
            <v:textbox>
              <w:txbxContent>
                <w:p w:rsidR="005E5325" w:rsidRPr="008C040B" w:rsidRDefault="005E5325" w:rsidP="00C876D8">
                  <w:pPr>
                    <w:jc w:val="center"/>
                    <w:rPr>
                      <w:i/>
                      <w:outline/>
                      <w:color w:val="4F81BD"/>
                      <w:sz w:val="66"/>
                      <w:szCs w:val="66"/>
                    </w:rPr>
                  </w:pPr>
                  <w:r w:rsidRPr="008C040B">
                    <w:rPr>
                      <w:rFonts w:hint="eastAsia"/>
                      <w:i/>
                      <w:outline/>
                      <w:color w:val="4F81BD"/>
                      <w:sz w:val="60"/>
                      <w:szCs w:val="60"/>
                    </w:rPr>
                    <w:t>長野県ダンススポーツゼミナ</w:t>
                  </w:r>
                  <w:r w:rsidRPr="008C040B">
                    <w:rPr>
                      <w:rFonts w:hint="eastAsia"/>
                      <w:i/>
                      <w:outline/>
                      <w:color w:val="4F81BD"/>
                      <w:sz w:val="66"/>
                      <w:szCs w:val="66"/>
                    </w:rPr>
                    <w:t>ール</w:t>
                  </w:r>
                </w:p>
              </w:txbxContent>
            </v:textbox>
          </v:shape>
        </w:pict>
      </w:r>
    </w:p>
    <w:p w:rsidR="005E5325" w:rsidRDefault="005E5325" w:rsidP="00985862">
      <w:pPr>
        <w:jc w:val="center"/>
        <w:rPr>
          <w:rFonts w:ascii="HGS創英ﾌﾟﾚｾﾞﾝｽEB" w:eastAsia="HGS創英ﾌﾟﾚｾﾞﾝｽEB"/>
          <w:b/>
          <w:i/>
          <w:color w:val="00B050"/>
          <w:sz w:val="56"/>
          <w:szCs w:val="56"/>
        </w:rPr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爆発 1 3" o:spid="_x0000_s1027" type="#_x0000_t71" style="position:absolute;left:0;text-align:left;margin-left:2.25pt;margin-top:45.9pt;width:110.25pt;height:120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" filled="f" strokecolor="red" strokeweight="2pt">
            <v:textbox>
              <w:txbxContent>
                <w:p w:rsidR="005E5325" w:rsidRPr="00883422" w:rsidRDefault="005E5325" w:rsidP="00883422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  <w:r>
                    <w:rPr>
                      <w:rFonts w:ascii="HG創英角ｺﾞｼｯｸUB" w:eastAsia="HG創英角ｺﾞｼｯｸUB" w:hAnsi="HG創英角ｺﾞｼｯｸUB" w:hint="eastAsia"/>
                    </w:rPr>
                    <w:t>この機会を逃すな</w:t>
                  </w:r>
                </w:p>
              </w:txbxContent>
            </v:textbox>
          </v:shape>
        </w:pict>
      </w:r>
    </w:p>
    <w:p w:rsidR="005E5325" w:rsidRPr="00985862" w:rsidRDefault="005E5325" w:rsidP="00985862">
      <w:pPr>
        <w:jc w:val="center"/>
        <w:rPr>
          <w:rFonts w:ascii="HGS創英ﾌﾟﾚｾﾞﾝｽEB" w:eastAsia="HGS創英ﾌﾟﾚｾﾞﾝｽEB"/>
          <w:b/>
          <w:i/>
          <w:color w:val="00B050"/>
          <w:sz w:val="56"/>
          <w:szCs w:val="56"/>
        </w:rPr>
      </w:pPr>
      <w:r w:rsidRPr="00883422">
        <w:rPr>
          <w:rFonts w:ascii="HG創英角ｺﾞｼｯｸUB" w:eastAsia="HG創英角ｺﾞｼｯｸUB" w:hAnsi="HG創英角ｺﾞｼｯｸUB" w:hint="eastAsia"/>
          <w:i/>
          <w:sz w:val="36"/>
          <w:szCs w:val="36"/>
        </w:rPr>
        <w:t>２０１６年９月２２日（木曜日）秋分の日</w:t>
      </w:r>
    </w:p>
    <w:p w:rsidR="005E5325" w:rsidRPr="00883422" w:rsidRDefault="005E5325">
      <w:pPr>
        <w:rPr>
          <w:rFonts w:ascii="HG創英角ｺﾞｼｯｸUB" w:eastAsia="HG創英角ｺﾞｼｯｸUB" w:hAnsi="HG創英角ｺﾞｼｯｸUB"/>
          <w:i/>
          <w:sz w:val="36"/>
          <w:szCs w:val="36"/>
        </w:rPr>
      </w:pPr>
      <w:r w:rsidRPr="00883422">
        <w:rPr>
          <w:rFonts w:ascii="HG創英角ｺﾞｼｯｸUB" w:eastAsia="HG創英角ｺﾞｼｯｸUB" w:hAnsi="HG創英角ｺﾞｼｯｸUB" w:hint="eastAsia"/>
          <w:i/>
          <w:sz w:val="36"/>
          <w:szCs w:val="36"/>
        </w:rPr>
        <w:t xml:space="preserve">　　　</w:t>
      </w:r>
      <w:r>
        <w:rPr>
          <w:rFonts w:ascii="HG創英角ｺﾞｼｯｸUB" w:eastAsia="HG創英角ｺﾞｼｯｸUB" w:hAnsi="HG創英角ｺﾞｼｯｸUB" w:hint="eastAsia"/>
          <w:i/>
          <w:sz w:val="36"/>
          <w:szCs w:val="36"/>
        </w:rPr>
        <w:t xml:space="preserve">　　　　　</w:t>
      </w:r>
      <w:r w:rsidRPr="00883422">
        <w:rPr>
          <w:rFonts w:ascii="HG創英角ｺﾞｼｯｸUB" w:eastAsia="HG創英角ｺﾞｼｯｸUB" w:hAnsi="HG創英角ｺﾞｼｯｸUB" w:hint="eastAsia"/>
          <w:i/>
          <w:sz w:val="36"/>
          <w:szCs w:val="36"/>
        </w:rPr>
        <w:t>１：００ＰＭ～３：００ＰＭ</w:t>
      </w:r>
    </w:p>
    <w:p w:rsidR="005E5325" w:rsidRPr="00F00A8A" w:rsidRDefault="005E5325" w:rsidP="00F2709A">
      <w:pPr>
        <w:ind w:firstLineChars="1000" w:firstLine="2100"/>
        <w:rPr>
          <w:rFonts w:ascii="HG創英角ｺﾞｼｯｸUB" w:eastAsia="HG創英角ｺﾞｼｯｸUB" w:hAnsi="HG創英角ｺﾞｼｯｸUB"/>
          <w:i/>
          <w:sz w:val="36"/>
          <w:szCs w:val="36"/>
        </w:rPr>
      </w:pPr>
      <w:r>
        <w:rPr>
          <w:noProof/>
        </w:rPr>
        <w:pict>
          <v:rect id="正方形/長方形 1" o:spid="_x0000_s1028" style="position:absolute;left:0;text-align:left;margin-left:378.75pt;margin-top:4.65pt;width:144.75pt;height:111.75pt;z-index:251656192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/wAAAAAFJnaHRsb25nAAAVPA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" strokecolor="#f79646" strokeweight="2pt">
            <v:fill r:id="rId7" o:title="" recolor="t" rotate="t" type="frame"/>
          </v:rect>
        </w:pict>
      </w:r>
      <w:r w:rsidRPr="00883422">
        <w:rPr>
          <w:rFonts w:ascii="HG創英角ｺﾞｼｯｸUB" w:eastAsia="HG創英角ｺﾞｼｯｸUB" w:hAnsi="HG創英角ｺﾞｼｯｸUB" w:hint="eastAsia"/>
          <w:i/>
          <w:sz w:val="36"/>
          <w:szCs w:val="36"/>
        </w:rPr>
        <w:t>小布施町文化体育館</w:t>
      </w:r>
    </w:p>
    <w:p w:rsidR="005E5325" w:rsidRPr="001B5EDA" w:rsidRDefault="005E5325" w:rsidP="00DA3E28">
      <w:pPr>
        <w:ind w:firstLineChars="600" w:firstLine="1440"/>
        <w:rPr>
          <w:sz w:val="24"/>
          <w:szCs w:val="24"/>
        </w:rPr>
      </w:pPr>
      <w:r w:rsidRPr="00FA764C">
        <w:rPr>
          <w:rFonts w:hint="eastAsia"/>
          <w:sz w:val="24"/>
          <w:szCs w:val="24"/>
        </w:rPr>
        <w:t>上高井郡小布施町小布施</w:t>
      </w:r>
      <w:r>
        <w:rPr>
          <w:sz w:val="24"/>
          <w:szCs w:val="24"/>
        </w:rPr>
        <w:t xml:space="preserve">1448-3 </w:t>
      </w:r>
      <w:r w:rsidRPr="00F00A8A">
        <w:rPr>
          <w:rFonts w:ascii="ＭＳ 明朝" w:hAnsi="ＭＳ 明朝" w:cs="ＭＳ 明朝" w:hint="eastAsia"/>
          <w:sz w:val="24"/>
          <w:szCs w:val="24"/>
        </w:rPr>
        <w:t>☎</w:t>
      </w:r>
      <w:r w:rsidRPr="00F00A8A">
        <w:rPr>
          <w:rFonts w:hint="eastAsia"/>
          <w:sz w:val="24"/>
          <w:szCs w:val="24"/>
        </w:rPr>
        <w:t xml:space="preserve">　</w:t>
      </w:r>
      <w:r w:rsidRPr="00F00A8A">
        <w:rPr>
          <w:sz w:val="24"/>
          <w:szCs w:val="24"/>
        </w:rPr>
        <w:t>026-247-3111</w:t>
      </w:r>
    </w:p>
    <w:p w:rsidR="005E5325" w:rsidRDefault="005E5325">
      <w:pPr>
        <w:rPr>
          <w:sz w:val="24"/>
          <w:szCs w:val="24"/>
        </w:rPr>
      </w:pPr>
    </w:p>
    <w:p w:rsidR="005E5325" w:rsidRDefault="005E5325">
      <w:pPr>
        <w:rPr>
          <w:sz w:val="24"/>
          <w:szCs w:val="24"/>
        </w:rPr>
      </w:pPr>
      <w:r w:rsidRPr="007764A7">
        <w:rPr>
          <w:rFonts w:hint="eastAsia"/>
          <w:sz w:val="24"/>
          <w:szCs w:val="24"/>
        </w:rPr>
        <w:t>講師：</w:t>
      </w:r>
      <w:r w:rsidRPr="009F3DBE">
        <w:rPr>
          <w:rFonts w:hint="eastAsia"/>
          <w:b/>
          <w:sz w:val="48"/>
          <w:szCs w:val="48"/>
        </w:rPr>
        <w:t>三輪嘉広先生、三輪知子先生</w:t>
      </w:r>
      <w:r w:rsidRPr="007764A7">
        <w:rPr>
          <w:rFonts w:hint="eastAsia"/>
          <w:sz w:val="24"/>
          <w:szCs w:val="24"/>
        </w:rPr>
        <w:t xml:space="preserve">　</w:t>
      </w:r>
    </w:p>
    <w:p w:rsidR="005E5325" w:rsidRPr="00CC1FD2" w:rsidRDefault="005E5325" w:rsidP="00F2709A">
      <w:pPr>
        <w:ind w:firstLineChars="300" w:firstLine="630"/>
        <w:rPr>
          <w:sz w:val="24"/>
          <w:szCs w:val="24"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形吹き出し 2" o:spid="_x0000_s1029" type="#_x0000_t106" style="position:absolute;left:0;text-align:left;margin-left:342.75pt;margin-top:17.4pt;width:174pt;height:4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" adj="-14183,15863" filled="f" strokecolor="#00b050" strokeweight="2pt">
            <v:textbox>
              <w:txbxContent>
                <w:p w:rsidR="005E5325" w:rsidRPr="003B2BC6" w:rsidRDefault="005E5325" w:rsidP="00333A3E">
                  <w:pPr>
                    <w:rPr>
                      <w:b/>
                      <w:sz w:val="22"/>
                    </w:rPr>
                  </w:pPr>
                  <w:r w:rsidRPr="003B2BC6">
                    <w:rPr>
                      <w:rFonts w:hint="eastAsia"/>
                      <w:b/>
                      <w:sz w:val="22"/>
                    </w:rPr>
                    <w:t>えっ、そうだったの</w:t>
                  </w:r>
                </w:p>
              </w:txbxContent>
            </v:textbox>
          </v:shape>
        </w:pict>
      </w:r>
      <w:r w:rsidRPr="007764A7">
        <w:rPr>
          <w:rFonts w:hint="eastAsia"/>
          <w:sz w:val="24"/>
          <w:szCs w:val="24"/>
        </w:rPr>
        <w:t>エムズダンスアカデミー</w:t>
      </w:r>
      <w:r>
        <w:rPr>
          <w:rFonts w:hint="eastAsia"/>
          <w:sz w:val="24"/>
          <w:szCs w:val="24"/>
        </w:rPr>
        <w:t>主宰　元</w:t>
      </w:r>
      <w:r w:rsidRPr="007764A7">
        <w:rPr>
          <w:rFonts w:hint="eastAsia"/>
          <w:sz w:val="24"/>
          <w:szCs w:val="24"/>
        </w:rPr>
        <w:t>統一全日本ファイナリスト</w:t>
      </w:r>
    </w:p>
    <w:p w:rsidR="005E5325" w:rsidRDefault="005E5325">
      <w:pPr>
        <w:rPr>
          <w:b/>
          <w:sz w:val="28"/>
          <w:szCs w:val="28"/>
        </w:rPr>
      </w:pPr>
      <w:r w:rsidRPr="007764A7">
        <w:rPr>
          <w:rFonts w:hint="eastAsia"/>
          <w:sz w:val="24"/>
          <w:szCs w:val="24"/>
        </w:rPr>
        <w:t>テーマ：</w:t>
      </w:r>
      <w:r w:rsidRPr="009F3DBE">
        <w:rPr>
          <w:rFonts w:hint="eastAsia"/>
          <w:b/>
          <w:sz w:val="28"/>
          <w:szCs w:val="28"/>
        </w:rPr>
        <w:t>ダンスを科学する＜＜ダンスの構造を学ぶ＞＞</w:t>
      </w:r>
      <w:r>
        <w:rPr>
          <w:rFonts w:hint="eastAsia"/>
          <w:b/>
          <w:sz w:val="28"/>
          <w:szCs w:val="28"/>
        </w:rPr>
        <w:t xml:space="preserve">　</w:t>
      </w:r>
    </w:p>
    <w:p w:rsidR="005E5325" w:rsidRPr="00026466" w:rsidRDefault="005E5325">
      <w:pPr>
        <w:rPr>
          <w:b/>
          <w:sz w:val="28"/>
          <w:szCs w:val="28"/>
        </w:rPr>
      </w:pPr>
    </w:p>
    <w:p w:rsidR="005E5325" w:rsidRPr="00026466" w:rsidRDefault="005E5325">
      <w:pPr>
        <w:rPr>
          <w:rFonts w:ascii="HGｺﾞｼｯｸE" w:eastAsia="HGｺﾞｼｯｸE" w:hAnsi="HGｺﾞｼｯｸE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対象：</w:t>
      </w:r>
      <w:r w:rsidRPr="00026466">
        <w:rPr>
          <w:rFonts w:ascii="HGｺﾞｼｯｸE" w:eastAsia="HGｺﾞｼｯｸE" w:hAnsi="HGｺﾞｼｯｸE" w:hint="eastAsia"/>
          <w:color w:val="000000"/>
          <w:sz w:val="24"/>
          <w:szCs w:val="24"/>
        </w:rPr>
        <w:t>ダンスの構造と原理原則を学びたい方、</w:t>
      </w:r>
      <w:r w:rsidRPr="00026466">
        <w:rPr>
          <w:rFonts w:ascii="HGｺﾞｼｯｸE" w:eastAsia="HGｺﾞｼｯｸE" w:hAnsi="HGｺﾞｼｯｸE" w:hint="eastAsia"/>
          <w:sz w:val="24"/>
          <w:szCs w:val="24"/>
        </w:rPr>
        <w:t>サークル長、技術</w:t>
      </w:r>
      <w:r w:rsidRPr="00026466">
        <w:rPr>
          <w:rFonts w:ascii="HGｺﾞｼｯｸE" w:eastAsia="HGｺﾞｼｯｸE" w:hAnsi="HGｺﾞｼｯｸE" w:hint="eastAsia"/>
          <w:color w:val="000000"/>
          <w:sz w:val="24"/>
          <w:szCs w:val="24"/>
        </w:rPr>
        <w:t>認定会参加者、指導員、競技選手</w:t>
      </w:r>
    </w:p>
    <w:p w:rsidR="005E5325" w:rsidRDefault="005E5325">
      <w:pPr>
        <w:rPr>
          <w:sz w:val="24"/>
          <w:szCs w:val="24"/>
        </w:rPr>
      </w:pPr>
    </w:p>
    <w:p w:rsidR="005E5325" w:rsidRPr="00026466" w:rsidRDefault="005E5325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hint="eastAsia"/>
          <w:sz w:val="24"/>
          <w:szCs w:val="24"/>
        </w:rPr>
        <w:t>参加費：</w:t>
      </w:r>
      <w:r w:rsidRPr="00026466">
        <w:rPr>
          <w:rFonts w:ascii="HGP創英角ｺﾞｼｯｸUB" w:eastAsia="HGP創英角ｺﾞｼｯｸUB" w:hAnsi="HGP創英角ｺﾞｼｯｸUB"/>
          <w:sz w:val="24"/>
          <w:szCs w:val="24"/>
        </w:rPr>
        <w:t>JDSF</w:t>
      </w:r>
      <w:r w:rsidRPr="0002646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会員２５００円／１名　</w:t>
      </w:r>
      <w:r w:rsidRPr="00026466">
        <w:rPr>
          <w:rFonts w:ascii="HGP創英角ｺﾞｼｯｸUB" w:eastAsia="HGP創英角ｺﾞｼｯｸUB" w:hAnsi="HGP創英角ｺﾞｼｯｸUB"/>
          <w:sz w:val="24"/>
          <w:szCs w:val="24"/>
        </w:rPr>
        <w:t>JDSF</w:t>
      </w:r>
      <w:r w:rsidRPr="00026466">
        <w:rPr>
          <w:rFonts w:ascii="HGP創英角ｺﾞｼｯｸUB" w:eastAsia="HGP創英角ｺﾞｼｯｸUB" w:hAnsi="HGP創英角ｺﾞｼｯｸUB" w:hint="eastAsia"/>
          <w:sz w:val="24"/>
          <w:szCs w:val="24"/>
        </w:rPr>
        <w:t>会員以外３５００円／１名</w:t>
      </w:r>
    </w:p>
    <w:p w:rsidR="005E5325" w:rsidRDefault="005E53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申込み期限：　　</w:t>
      </w:r>
      <w:r w:rsidRPr="004761F8">
        <w:rPr>
          <w:rFonts w:hint="eastAsia"/>
          <w:b/>
          <w:sz w:val="24"/>
          <w:szCs w:val="24"/>
        </w:rPr>
        <w:t xml:space="preserve">　９月１５日</w:t>
      </w:r>
    </w:p>
    <w:p w:rsidR="005E5325" w:rsidRDefault="005E53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申込み先：　　　　長野県ダンススポーツ連盟　普及部　羽田</w:t>
      </w:r>
    </w:p>
    <w:p w:rsidR="005E5325" w:rsidRDefault="005E5325">
      <w:pPr>
        <w:rPr>
          <w:sz w:val="24"/>
          <w:szCs w:val="24"/>
        </w:rPr>
      </w:pPr>
      <w:r w:rsidRPr="001F3A24">
        <w:rPr>
          <w:rFonts w:hint="eastAsia"/>
          <w:b/>
          <w:sz w:val="24"/>
          <w:szCs w:val="24"/>
        </w:rPr>
        <w:t>申込み手順</w:t>
      </w:r>
      <w:r>
        <w:rPr>
          <w:rFonts w:hint="eastAsia"/>
          <w:sz w:val="24"/>
          <w:szCs w:val="24"/>
        </w:rPr>
        <w:t xml:space="preserve">　：①　下記のエントリーフォームに記入後</w:t>
      </w:r>
    </w:p>
    <w:p w:rsidR="005E5325" w:rsidRDefault="005E5325" w:rsidP="007E2414">
      <w:pPr>
        <w:ind w:firstLineChars="600" w:firstLine="1680"/>
        <w:rPr>
          <w:sz w:val="24"/>
          <w:szCs w:val="24"/>
        </w:rPr>
      </w:pPr>
      <w:r w:rsidRPr="007E2414">
        <w:rPr>
          <w:sz w:val="28"/>
          <w:szCs w:val="28"/>
        </w:rPr>
        <w:t>dancesports.seminal@gmail.com</w:t>
      </w:r>
      <w:r>
        <w:rPr>
          <w:rFonts w:hint="eastAsia"/>
          <w:sz w:val="24"/>
          <w:szCs w:val="24"/>
        </w:rPr>
        <w:t xml:space="preserve">　または</w:t>
      </w:r>
      <w:r w:rsidRPr="004761F8"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026-232-2538</w:t>
      </w:r>
      <w:r>
        <w:rPr>
          <w:rFonts w:hint="eastAsia"/>
          <w:sz w:val="24"/>
          <w:szCs w:val="24"/>
        </w:rPr>
        <w:t xml:space="preserve">　に送付</w:t>
      </w:r>
    </w:p>
    <w:p w:rsidR="005E5325" w:rsidRDefault="005E5325" w:rsidP="00026466">
      <w:pPr>
        <w:ind w:firstLineChars="700" w:firstLine="1680"/>
        <w:rPr>
          <w:sz w:val="24"/>
          <w:szCs w:val="24"/>
        </w:rPr>
      </w:pPr>
    </w:p>
    <w:p w:rsidR="005E5325" w:rsidRDefault="005E5325" w:rsidP="0002646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郵便振込　口座番号『００５７０－２－８４０８８』　</w:t>
      </w:r>
    </w:p>
    <w:p w:rsidR="005E5325" w:rsidRPr="00E7029C" w:rsidRDefault="005E5325" w:rsidP="00EB2D26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口座名　</w:t>
      </w:r>
      <w:r w:rsidRPr="00E7029C">
        <w:rPr>
          <w:rFonts w:hint="eastAsia"/>
          <w:sz w:val="24"/>
          <w:szCs w:val="24"/>
        </w:rPr>
        <w:t>『長野県ダンススポーツ連盟』</w:t>
      </w:r>
    </w:p>
    <w:p w:rsidR="005E5325" w:rsidRDefault="005E53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2F5734">
        <w:rPr>
          <w:rFonts w:hint="eastAsia"/>
          <w:sz w:val="24"/>
          <w:szCs w:val="24"/>
        </w:rPr>
        <w:t>振込み通信</w:t>
      </w:r>
      <w:r>
        <w:rPr>
          <w:rFonts w:hint="eastAsia"/>
          <w:sz w:val="24"/>
          <w:szCs w:val="24"/>
        </w:rPr>
        <w:t>欄に</w:t>
      </w:r>
      <w:r w:rsidRPr="002F5734">
        <w:rPr>
          <w:rFonts w:hint="eastAsia"/>
          <w:sz w:val="24"/>
          <w:szCs w:val="24"/>
          <w:u w:val="single"/>
        </w:rPr>
        <w:t>ダンススポーツゼミナール</w:t>
      </w:r>
      <w:r>
        <w:rPr>
          <w:rFonts w:hint="eastAsia"/>
          <w:sz w:val="24"/>
          <w:szCs w:val="24"/>
        </w:rPr>
        <w:t>と記載</w:t>
      </w:r>
      <w:bookmarkStart w:id="0" w:name="_GoBack"/>
      <w:bookmarkEnd w:id="0"/>
    </w:p>
    <w:p w:rsidR="005E5325" w:rsidRPr="00DC62BF" w:rsidRDefault="005E5325" w:rsidP="00DC62BF">
      <w:pPr>
        <w:pStyle w:val="ListParagraph"/>
        <w:ind w:leftChars="0" w:left="360"/>
        <w:rPr>
          <w:color w:val="FF0000"/>
          <w:sz w:val="24"/>
          <w:szCs w:val="24"/>
          <w:u w:val="single"/>
        </w:rPr>
      </w:pPr>
      <w:r w:rsidRPr="00DC62BF">
        <w:rPr>
          <w:rFonts w:hint="eastAsia"/>
          <w:color w:val="FF0000"/>
          <w:sz w:val="24"/>
          <w:szCs w:val="24"/>
          <w:u w:val="single"/>
        </w:rPr>
        <w:t>※　事前申し込み、口座振り込みにて受付になります。申込み金の払い戻しはいたしません。</w:t>
      </w:r>
    </w:p>
    <w:p w:rsidR="005E5325" w:rsidRPr="002F5734" w:rsidRDefault="005E5325" w:rsidP="002F5734">
      <w:pPr>
        <w:rPr>
          <w:sz w:val="24"/>
          <w:szCs w:val="24"/>
        </w:rPr>
      </w:pPr>
      <w:r w:rsidRPr="002F5734">
        <w:rPr>
          <w:rFonts w:hint="eastAsia"/>
          <w:sz w:val="24"/>
          <w:szCs w:val="24"/>
        </w:rPr>
        <w:t>お問合せ：仕事上電話で応答できませんので、メールまたは</w:t>
      </w:r>
      <w:r w:rsidRPr="002F5734"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>で</w:t>
      </w:r>
      <w:r w:rsidRPr="002F5734">
        <w:rPr>
          <w:rFonts w:hint="eastAsia"/>
          <w:sz w:val="24"/>
          <w:szCs w:val="24"/>
        </w:rPr>
        <w:t>お願いいたします。</w:t>
      </w:r>
    </w:p>
    <w:p w:rsidR="005E5325" w:rsidRPr="00026466" w:rsidRDefault="005E5325" w:rsidP="00026466">
      <w:pPr>
        <w:pStyle w:val="ListParagraph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hyperlink r:id="rId8" w:history="1">
        <w:r w:rsidRPr="00835EA7">
          <w:rPr>
            <w:rStyle w:val="Hyperlink"/>
            <w:sz w:val="24"/>
            <w:szCs w:val="24"/>
          </w:rPr>
          <w:t>dancesports.seminal@gmail.com</w:t>
        </w:r>
      </w:hyperlink>
      <w:r>
        <w:rPr>
          <w:rFonts w:hint="eastAsia"/>
          <w:sz w:val="24"/>
          <w:szCs w:val="24"/>
        </w:rPr>
        <w:t xml:space="preserve">　または　</w:t>
      </w:r>
      <w:r w:rsidRPr="009F3DBE">
        <w:rPr>
          <w:sz w:val="24"/>
          <w:szCs w:val="24"/>
        </w:rPr>
        <w:t xml:space="preserve"> FAX </w:t>
      </w:r>
      <w:r w:rsidRPr="009F3DBE">
        <w:rPr>
          <w:rFonts w:hint="eastAsia"/>
          <w:sz w:val="24"/>
          <w:szCs w:val="24"/>
        </w:rPr>
        <w:t>：</w:t>
      </w:r>
      <w:r w:rsidRPr="009F3DBE">
        <w:rPr>
          <w:sz w:val="24"/>
          <w:szCs w:val="24"/>
        </w:rPr>
        <w:t>026-232-2538</w:t>
      </w:r>
    </w:p>
    <w:p w:rsidR="005E5325" w:rsidRPr="001F3A24" w:rsidRDefault="005E5325" w:rsidP="001F3A24">
      <w:pPr>
        <w:pStyle w:val="ListParagraph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＜＜申込みフォーム＞＞</w:t>
      </w:r>
    </w:p>
    <w:p w:rsidR="005E5325" w:rsidRDefault="005E5325" w:rsidP="009F3DBE">
      <w:pPr>
        <w:rPr>
          <w:sz w:val="24"/>
          <w:szCs w:val="24"/>
        </w:rPr>
      </w:pPr>
      <w:r w:rsidRPr="00280D09">
        <w:rPr>
          <w:sz w:val="24"/>
          <w:szCs w:val="24"/>
        </w:rPr>
        <w:object w:dxaOrig="10570" w:dyaOrig="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0pt" o:ole="" filled="t">
            <v:imagedata r:id="rId9" o:title=""/>
          </v:shape>
          <o:OLEObject Type="Embed" ProgID="Excel.Sheet.12" ShapeID="_x0000_i1025" DrawAspect="Content" ObjectID="_1532292905" r:id="rId10"/>
        </w:object>
      </w:r>
    </w:p>
    <w:p w:rsidR="005E5325" w:rsidRPr="009F3DBE" w:rsidRDefault="005E5325" w:rsidP="009F3DBE">
      <w:pPr>
        <w:rPr>
          <w:sz w:val="24"/>
          <w:szCs w:val="24"/>
        </w:rPr>
      </w:pPr>
      <w:r w:rsidRPr="009F3DBE">
        <w:rPr>
          <w:rFonts w:hint="eastAsia"/>
          <w:sz w:val="24"/>
          <w:szCs w:val="24"/>
        </w:rPr>
        <w:t>主催：長野県ダンススポーツ連盟　普及部</w:t>
      </w:r>
    </w:p>
    <w:p w:rsidR="005E5325" w:rsidRPr="009F3DBE" w:rsidRDefault="005E5325" w:rsidP="009F3DBE">
      <w:pPr>
        <w:rPr>
          <w:sz w:val="24"/>
          <w:szCs w:val="24"/>
        </w:rPr>
      </w:pPr>
      <w:r w:rsidRPr="009F3DBE">
        <w:rPr>
          <w:rFonts w:hint="eastAsia"/>
          <w:sz w:val="24"/>
          <w:szCs w:val="24"/>
        </w:rPr>
        <w:t>共催：長野県ダンススポーツ連盟　指導部、</w:t>
      </w:r>
      <w:r>
        <w:rPr>
          <w:rFonts w:hint="eastAsia"/>
          <w:sz w:val="24"/>
          <w:szCs w:val="24"/>
        </w:rPr>
        <w:t>技術認定部、</w:t>
      </w:r>
      <w:r w:rsidRPr="009F3DBE">
        <w:rPr>
          <w:rFonts w:hint="eastAsia"/>
          <w:sz w:val="24"/>
          <w:szCs w:val="24"/>
        </w:rPr>
        <w:t>競技部</w:t>
      </w:r>
    </w:p>
    <w:p w:rsidR="005E5325" w:rsidRPr="009E41F0" w:rsidRDefault="005E5325" w:rsidP="009E41F0">
      <w:pPr>
        <w:pStyle w:val="ListParagrap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5E5325" w:rsidRPr="009E41F0" w:rsidSect="009858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325" w:rsidRDefault="005E5325" w:rsidP="00CC1FD2">
      <w:r>
        <w:separator/>
      </w:r>
    </w:p>
  </w:endnote>
  <w:endnote w:type="continuationSeparator" w:id="0">
    <w:p w:rsidR="005E5325" w:rsidRDefault="005E5325" w:rsidP="00CC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325" w:rsidRDefault="005E5325" w:rsidP="00CC1FD2">
      <w:r>
        <w:separator/>
      </w:r>
    </w:p>
  </w:footnote>
  <w:footnote w:type="continuationSeparator" w:id="0">
    <w:p w:rsidR="005E5325" w:rsidRDefault="005E5325" w:rsidP="00CC1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17B5"/>
    <w:multiLevelType w:val="hybridMultilevel"/>
    <w:tmpl w:val="07F21224"/>
    <w:lvl w:ilvl="0" w:tplc="7682E5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B7F"/>
    <w:rsid w:val="00026466"/>
    <w:rsid w:val="00063FC8"/>
    <w:rsid w:val="000A66CE"/>
    <w:rsid w:val="00127813"/>
    <w:rsid w:val="00142119"/>
    <w:rsid w:val="00174727"/>
    <w:rsid w:val="00193695"/>
    <w:rsid w:val="001B50D8"/>
    <w:rsid w:val="001B5EDA"/>
    <w:rsid w:val="001C28FE"/>
    <w:rsid w:val="001C5B7F"/>
    <w:rsid w:val="001D504F"/>
    <w:rsid w:val="001F3A24"/>
    <w:rsid w:val="002240CB"/>
    <w:rsid w:val="00225C8E"/>
    <w:rsid w:val="00245711"/>
    <w:rsid w:val="00280D09"/>
    <w:rsid w:val="00281398"/>
    <w:rsid w:val="002A11CC"/>
    <w:rsid w:val="002E7525"/>
    <w:rsid w:val="002F5734"/>
    <w:rsid w:val="003265CB"/>
    <w:rsid w:val="00333A3E"/>
    <w:rsid w:val="00334EE3"/>
    <w:rsid w:val="00336B49"/>
    <w:rsid w:val="003B2BC6"/>
    <w:rsid w:val="004761F8"/>
    <w:rsid w:val="00493397"/>
    <w:rsid w:val="004E0DE1"/>
    <w:rsid w:val="004E206F"/>
    <w:rsid w:val="004F1209"/>
    <w:rsid w:val="005051F7"/>
    <w:rsid w:val="005D0CB3"/>
    <w:rsid w:val="005E5325"/>
    <w:rsid w:val="006A12D0"/>
    <w:rsid w:val="006A4491"/>
    <w:rsid w:val="006B0FFB"/>
    <w:rsid w:val="00773B25"/>
    <w:rsid w:val="007764A7"/>
    <w:rsid w:val="00783AD1"/>
    <w:rsid w:val="007D1B82"/>
    <w:rsid w:val="007E2414"/>
    <w:rsid w:val="00835EA7"/>
    <w:rsid w:val="0084612D"/>
    <w:rsid w:val="00860CAC"/>
    <w:rsid w:val="00883422"/>
    <w:rsid w:val="008C040B"/>
    <w:rsid w:val="008F063F"/>
    <w:rsid w:val="00976E6C"/>
    <w:rsid w:val="00982858"/>
    <w:rsid w:val="00985862"/>
    <w:rsid w:val="009E41F0"/>
    <w:rsid w:val="009F3DBE"/>
    <w:rsid w:val="00B54E85"/>
    <w:rsid w:val="00B84D2D"/>
    <w:rsid w:val="00C00378"/>
    <w:rsid w:val="00C60B41"/>
    <w:rsid w:val="00C876D8"/>
    <w:rsid w:val="00CC1E2B"/>
    <w:rsid w:val="00CC1FD2"/>
    <w:rsid w:val="00D15A70"/>
    <w:rsid w:val="00DA3E28"/>
    <w:rsid w:val="00DC62BF"/>
    <w:rsid w:val="00E7029C"/>
    <w:rsid w:val="00E97A05"/>
    <w:rsid w:val="00EB2D26"/>
    <w:rsid w:val="00EC470E"/>
    <w:rsid w:val="00F00A8A"/>
    <w:rsid w:val="00F26292"/>
    <w:rsid w:val="00F2709A"/>
    <w:rsid w:val="00F57CB4"/>
    <w:rsid w:val="00FA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0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66CE"/>
    <w:pPr>
      <w:ind w:leftChars="400" w:left="840"/>
    </w:pPr>
  </w:style>
  <w:style w:type="character" w:styleId="Hyperlink">
    <w:name w:val="Hyperlink"/>
    <w:basedOn w:val="DefaultParagraphFont"/>
    <w:uiPriority w:val="99"/>
    <w:rsid w:val="002F57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A4491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491"/>
    <w:rPr>
      <w:rFonts w:ascii="Arial" w:eastAsia="ＭＳ ゴシック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C1F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1F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FD2"/>
    <w:rPr>
      <w:rFonts w:cs="Times New Roman"/>
    </w:rPr>
  </w:style>
  <w:style w:type="table" w:styleId="TableGrid">
    <w:name w:val="Table Grid"/>
    <w:basedOn w:val="TableNormal"/>
    <w:uiPriority w:val="99"/>
    <w:rsid w:val="009858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sports.semin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469</Words>
  <Characters>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長野県ダンススポーツゼミナール</dc:title>
  <dc:subject/>
  <dc:creator>長野県ダンススポーツ連盟　普及部</dc:creator>
  <cp:keywords/>
  <dc:description/>
  <cp:lastModifiedBy>B</cp:lastModifiedBy>
  <cp:revision>7</cp:revision>
  <cp:lastPrinted>2016-07-23T01:56:00Z</cp:lastPrinted>
  <dcterms:created xsi:type="dcterms:W3CDTF">2016-07-29T05:23:00Z</dcterms:created>
  <dcterms:modified xsi:type="dcterms:W3CDTF">2016-08-09T15:09:00Z</dcterms:modified>
</cp:coreProperties>
</file>